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9A53CD" w:rsidRDefault="009A53CD" w:rsidP="008E41BB">
      <w:pPr>
        <w:pStyle w:val="PlainText"/>
        <w:rPr>
          <w:rFonts w:ascii="Courier New" w:hAnsi="Courier New" w:cs="Courier New"/>
          <w:b/>
          <w:sz w:val="28"/>
          <w:szCs w:val="28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="0041697C">
        <w:rPr>
          <w:rFonts w:ascii="Courier New" w:hAnsi="Courier New" w:cs="Courier New"/>
          <w:sz w:val="22"/>
          <w:szCs w:val="22"/>
        </w:rPr>
        <w:t xml:space="preserve"> </w:t>
      </w:r>
      <w:r w:rsidR="00112D50" w:rsidRPr="009A53CD">
        <w:rPr>
          <w:rFonts w:ascii="Courier New" w:hAnsi="Courier New" w:cs="Courier New"/>
          <w:b/>
          <w:sz w:val="28"/>
          <w:szCs w:val="28"/>
        </w:rPr>
        <w:t>ASIAN IBIS SUMMI</w:t>
      </w:r>
      <w:r w:rsidRPr="009A53CD">
        <w:rPr>
          <w:rFonts w:ascii="Courier New" w:hAnsi="Courier New" w:cs="Courier New"/>
          <w:b/>
          <w:sz w:val="28"/>
          <w:szCs w:val="28"/>
        </w:rPr>
        <w:t>T</w:t>
      </w:r>
      <w:r w:rsidR="0041697C" w:rsidRPr="009A53CD">
        <w:rPr>
          <w:rFonts w:ascii="Courier New" w:hAnsi="Courier New" w:cs="Courier New"/>
          <w:b/>
          <w:sz w:val="28"/>
          <w:szCs w:val="28"/>
        </w:rPr>
        <w:t xml:space="preserve"> (SHANGHAI)</w:t>
      </w:r>
      <w:r w:rsidRPr="009A53CD">
        <w:rPr>
          <w:rFonts w:ascii="Courier New" w:hAnsi="Courier New" w:cs="Courier New"/>
          <w:b/>
          <w:sz w:val="28"/>
          <w:szCs w:val="28"/>
        </w:rPr>
        <w:t xml:space="preserve"> </w:t>
      </w:r>
      <w:r w:rsidR="00112D50" w:rsidRPr="009A53CD">
        <w:rPr>
          <w:rFonts w:ascii="Courier New" w:hAnsi="Courier New" w:cs="Courier New"/>
          <w:b/>
          <w:sz w:val="28"/>
          <w:szCs w:val="28"/>
        </w:rPr>
        <w:t>AGENDA</w:t>
      </w:r>
    </w:p>
    <w:p w:rsidR="00101F93" w:rsidRPr="00112D50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>Time/Date:  8:15 - 17:30, Monday, November 9, 2015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Sponsors:   Huawei Technologies (Primary)</w:t>
      </w: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            IO Methodology</w:t>
      </w: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            </w:t>
      </w:r>
      <w:proofErr w:type="spellStart"/>
      <w:r w:rsidRPr="00112D50">
        <w:rPr>
          <w:rFonts w:ascii="Courier New" w:hAnsi="Courier New" w:cs="Courier New"/>
          <w:b/>
          <w:sz w:val="22"/>
          <w:szCs w:val="22"/>
        </w:rPr>
        <w:t>Keysight</w:t>
      </w:r>
      <w:proofErr w:type="spellEnd"/>
      <w:r w:rsidRPr="00112D50">
        <w:rPr>
          <w:rFonts w:ascii="Courier New" w:hAnsi="Courier New" w:cs="Courier New"/>
          <w:b/>
          <w:sz w:val="22"/>
          <w:szCs w:val="22"/>
        </w:rPr>
        <w:t xml:space="preserve"> Technologies</w:t>
      </w: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            Synopsys</w:t>
      </w: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            Teledyne </w:t>
      </w:r>
      <w:proofErr w:type="spellStart"/>
      <w:r w:rsidRPr="00112D50">
        <w:rPr>
          <w:rFonts w:ascii="Courier New" w:hAnsi="Courier New" w:cs="Courier New"/>
          <w:b/>
          <w:sz w:val="22"/>
          <w:szCs w:val="22"/>
        </w:rPr>
        <w:t>LeCroy</w:t>
      </w:r>
      <w:proofErr w:type="spellEnd"/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            ZTE Corporation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>------------------------------------------------------------------</w:t>
      </w:r>
    </w:p>
    <w:p w:rsidR="00112D50" w:rsidRDefault="00112D50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8:15    </w:t>
      </w:r>
      <w:r w:rsidRPr="00112D50">
        <w:rPr>
          <w:rFonts w:ascii="Courier New" w:hAnsi="Courier New" w:cs="Courier New"/>
          <w:b/>
          <w:sz w:val="22"/>
          <w:szCs w:val="22"/>
        </w:rPr>
        <w:t>SIGN IN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- Vendor Tables Open at 8:30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8:45    </w:t>
      </w:r>
      <w:r w:rsidRPr="00112D50">
        <w:rPr>
          <w:rFonts w:ascii="Courier New" w:hAnsi="Courier New" w:cs="Courier New"/>
          <w:b/>
          <w:sz w:val="22"/>
          <w:szCs w:val="22"/>
        </w:rPr>
        <w:t>WELCOME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- Li, 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JinJun</w:t>
      </w:r>
      <w:proofErr w:type="spellEnd"/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    (Huawei Technologies, PRC)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- LaBonte, Mike (Chair, IBIS Open Forum)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    (Signal Integrity Software (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>) USA)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9:00    </w:t>
      </w:r>
      <w:r w:rsidRPr="00112D50">
        <w:rPr>
          <w:rFonts w:ascii="Courier New" w:hAnsi="Courier New" w:cs="Courier New"/>
          <w:b/>
          <w:sz w:val="22"/>
          <w:szCs w:val="22"/>
        </w:rPr>
        <w:t>IBIS Chair's Report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LaBonte, Mike (Signal Integrity Software (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>), USA)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9:25    </w:t>
      </w:r>
      <w:r w:rsidRPr="00112D50">
        <w:rPr>
          <w:rFonts w:ascii="Courier New" w:hAnsi="Courier New" w:cs="Courier New"/>
          <w:b/>
          <w:sz w:val="22"/>
          <w:szCs w:val="22"/>
        </w:rPr>
        <w:t>Introducing IBIS Version 6.1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Mirmak, Michael (Intel Corporation, USA)</w:t>
      </w:r>
    </w:p>
    <w:p w:rsidR="00D524B3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[Presented by LaBonte, Mike</w:t>
      </w:r>
    </w:p>
    <w:p w:rsidR="00101F93" w:rsidRPr="00176C45" w:rsidRDefault="00D524B3" w:rsidP="008E41BB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9A53CD" w:rsidRPr="00176C45">
        <w:rPr>
          <w:rFonts w:ascii="Courier New" w:hAnsi="Courier New" w:cs="Courier New"/>
          <w:sz w:val="22"/>
          <w:szCs w:val="22"/>
        </w:rPr>
        <w:t>(Signal Integrity Software (</w:t>
      </w:r>
      <w:proofErr w:type="spellStart"/>
      <w:r w:rsidR="009A53CD" w:rsidRPr="00176C45">
        <w:rPr>
          <w:rFonts w:ascii="Courier New" w:hAnsi="Courier New" w:cs="Courier New"/>
          <w:sz w:val="22"/>
          <w:szCs w:val="22"/>
        </w:rPr>
        <w:t>SiSoft</w:t>
      </w:r>
      <w:proofErr w:type="spellEnd"/>
      <w:r w:rsidR="009A53CD" w:rsidRPr="00176C45">
        <w:rPr>
          <w:rFonts w:ascii="Courier New" w:hAnsi="Courier New" w:cs="Courier New"/>
          <w:sz w:val="22"/>
          <w:szCs w:val="22"/>
        </w:rPr>
        <w:t>), USA)]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9:45    </w:t>
      </w:r>
      <w:r w:rsidRPr="00112D50">
        <w:rPr>
          <w:rFonts w:ascii="Courier New" w:hAnsi="Courier New" w:cs="Courier New"/>
          <w:b/>
          <w:sz w:val="22"/>
          <w:szCs w:val="22"/>
        </w:rPr>
        <w:t>Enabling Full Power-aware Bus Simulation with Non-IBIS</w:t>
      </w: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          Device Model - A Kit Using IBIS [External Model]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Liang, Skipper (Cadence Design Systems, ROC)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[Presented by Wen, 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YiTong</w:t>
      </w:r>
      <w:proofErr w:type="spellEnd"/>
      <w:r w:rsidR="00D524B3">
        <w:rPr>
          <w:rFonts w:ascii="Courier New" w:hAnsi="Courier New" w:cs="Courier New"/>
          <w:sz w:val="22"/>
          <w:szCs w:val="22"/>
        </w:rPr>
        <w:t xml:space="preserve"> </w:t>
      </w:r>
      <w:r w:rsidRPr="00176C45">
        <w:rPr>
          <w:rFonts w:ascii="Courier New" w:hAnsi="Courier New" w:cs="Courier New"/>
          <w:sz w:val="22"/>
          <w:szCs w:val="22"/>
        </w:rPr>
        <w:t>(Cadence Design Systems, PRC)]</w:t>
      </w:r>
    </w:p>
    <w:p w:rsidR="00112D50" w:rsidRDefault="00112D50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76C45" w:rsidRDefault="009A53CD" w:rsidP="00112D50">
      <w:pPr>
        <w:rPr>
          <w:rFonts w:ascii="Courier New" w:hAnsi="Courier New" w:cs="Courier New"/>
        </w:rPr>
      </w:pPr>
      <w:r w:rsidRPr="00112D50">
        <w:rPr>
          <w:rFonts w:ascii="Courier New" w:hAnsi="Courier New" w:cs="Courier New"/>
          <w:b/>
        </w:rPr>
        <w:t>10:35   BREAK</w:t>
      </w:r>
      <w:r w:rsidRPr="00176C45">
        <w:rPr>
          <w:rFonts w:ascii="Courier New" w:hAnsi="Courier New" w:cs="Courier New"/>
        </w:rPr>
        <w:t xml:space="preserve"> (Refreshments and Vendor Tables)</w:t>
      </w:r>
    </w:p>
    <w:p w:rsidR="00D524B3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10:55   A Practical DOE Application in Statistical SI Analysis Using</w:t>
      </w:r>
    </w:p>
    <w:p w:rsidR="00101F93" w:rsidRPr="00112D50" w:rsidRDefault="00D524B3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</w:t>
      </w:r>
      <w:r w:rsidR="009A53CD" w:rsidRPr="00112D50">
        <w:rPr>
          <w:rFonts w:ascii="Courier New" w:hAnsi="Courier New" w:cs="Courier New"/>
          <w:b/>
          <w:sz w:val="22"/>
          <w:szCs w:val="22"/>
        </w:rPr>
        <w:t xml:space="preserve"> IBIS &amp; How Can We Make IBIS Work Beyond Best Case/Worst Case?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Shi*, Feng; 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Ekholm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>**, Anders; Mahmod**, Zilwan and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Zhang*, David (Ericsson, *PRC, **Sweden)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[Presented by Shi, Feng (Ericsson, PRC)]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11:25   IBIS Interconnect BIRD Update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Katz, Walter (Signal Integrity Software (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>), USA)</w:t>
      </w:r>
    </w:p>
    <w:p w:rsidR="00D524B3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[Presented by LaBonte, Mike</w:t>
      </w:r>
    </w:p>
    <w:p w:rsidR="00D524B3" w:rsidRDefault="00D524B3" w:rsidP="00D524B3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9A53CD" w:rsidRPr="00176C45">
        <w:rPr>
          <w:rFonts w:ascii="Courier New" w:hAnsi="Courier New" w:cs="Courier New"/>
          <w:sz w:val="22"/>
          <w:szCs w:val="22"/>
        </w:rPr>
        <w:t>(Signal Integri</w:t>
      </w:r>
      <w:r>
        <w:rPr>
          <w:rFonts w:ascii="Courier New" w:hAnsi="Courier New" w:cs="Courier New"/>
          <w:sz w:val="22"/>
          <w:szCs w:val="22"/>
        </w:rPr>
        <w:t>ty Software (</w:t>
      </w:r>
      <w:proofErr w:type="spellStart"/>
      <w:r>
        <w:rPr>
          <w:rFonts w:ascii="Courier New" w:hAnsi="Courier New" w:cs="Courier New"/>
          <w:sz w:val="22"/>
          <w:szCs w:val="22"/>
        </w:rPr>
        <w:t>SiSoft</w:t>
      </w:r>
      <w:proofErr w:type="spellEnd"/>
      <w:r>
        <w:rPr>
          <w:rFonts w:ascii="Courier New" w:hAnsi="Courier New" w:cs="Courier New"/>
          <w:sz w:val="22"/>
          <w:szCs w:val="22"/>
        </w:rPr>
        <w:t>), USA)]</w:t>
      </w:r>
    </w:p>
    <w:p w:rsidR="00101F93" w:rsidRPr="00176C45" w:rsidRDefault="00101F93" w:rsidP="00D524B3">
      <w:pPr>
        <w:pStyle w:val="PlainText"/>
        <w:rPr>
          <w:rFonts w:ascii="Courier New" w:hAnsi="Courier New" w:cs="Courier New"/>
          <w:sz w:val="22"/>
          <w:szCs w:val="22"/>
        </w:rPr>
      </w:pPr>
    </w:p>
    <w:p w:rsidR="00D524B3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12:00   FREE BUFFET LUNCH</w:t>
      </w:r>
      <w:r w:rsidRPr="00176C45">
        <w:rPr>
          <w:rFonts w:ascii="Courier New" w:hAnsi="Courier New" w:cs="Courier New"/>
          <w:sz w:val="22"/>
          <w:szCs w:val="22"/>
        </w:rPr>
        <w:t xml:space="preserve"> (Hosted by Sponsors)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- Vendor Tables</w:t>
      </w:r>
    </w:p>
    <w:p w:rsidR="00D524B3" w:rsidRDefault="00D524B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AD6680" w:rsidRDefault="00AD6680" w:rsidP="00D524B3">
      <w:pPr>
        <w:rPr>
          <w:rFonts w:ascii="Courier New" w:hAnsi="Courier New" w:cs="Courier New"/>
        </w:rPr>
      </w:pPr>
    </w:p>
    <w:p w:rsidR="00AD6680" w:rsidRDefault="00AD6680" w:rsidP="00D524B3">
      <w:pPr>
        <w:rPr>
          <w:rFonts w:ascii="Courier New" w:hAnsi="Courier New" w:cs="Courier New"/>
        </w:rPr>
      </w:pPr>
      <w:bookmarkStart w:id="0" w:name="_GoBack"/>
      <w:bookmarkEnd w:id="0"/>
    </w:p>
    <w:p w:rsidR="00AD6680" w:rsidRDefault="00AD6680" w:rsidP="00D524B3">
      <w:pPr>
        <w:rPr>
          <w:rFonts w:ascii="Courier New" w:hAnsi="Courier New" w:cs="Courier New"/>
        </w:rPr>
      </w:pPr>
    </w:p>
    <w:p w:rsidR="00CE59A5" w:rsidRDefault="009A53CD" w:rsidP="00CE59A5">
      <w:pPr>
        <w:spacing w:after="0" w:line="240" w:lineRule="auto"/>
        <w:rPr>
          <w:rFonts w:ascii="Courier New" w:hAnsi="Courier New" w:cs="Courier New"/>
        </w:rPr>
      </w:pPr>
      <w:r w:rsidRPr="00112D50">
        <w:rPr>
          <w:rFonts w:ascii="Courier New" w:hAnsi="Courier New" w:cs="Courier New"/>
          <w:b/>
        </w:rPr>
        <w:t xml:space="preserve">13:30   FEC Applications for </w:t>
      </w:r>
      <w:proofErr w:type="gramStart"/>
      <w:r w:rsidRPr="00112D50">
        <w:rPr>
          <w:rFonts w:ascii="Courier New" w:hAnsi="Courier New" w:cs="Courier New"/>
          <w:b/>
        </w:rPr>
        <w:t>25Gb/</w:t>
      </w:r>
      <w:proofErr w:type="gramEnd"/>
      <w:r w:rsidRPr="00112D50">
        <w:rPr>
          <w:rFonts w:ascii="Courier New" w:hAnsi="Courier New" w:cs="Courier New"/>
          <w:b/>
        </w:rPr>
        <w:t>s Serial Link Systems</w:t>
      </w:r>
    </w:p>
    <w:p w:rsidR="00101F93" w:rsidRPr="00CE59A5" w:rsidRDefault="00CE59A5" w:rsidP="00CE59A5">
      <w:pP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      </w:t>
      </w:r>
      <w:r w:rsidR="009A53CD" w:rsidRPr="00176C45">
        <w:rPr>
          <w:rFonts w:ascii="Courier New" w:hAnsi="Courier New" w:cs="Courier New"/>
        </w:rPr>
        <w:t xml:space="preserve">Guo, Tao; Zhu, </w:t>
      </w:r>
      <w:proofErr w:type="spellStart"/>
      <w:r w:rsidR="009A53CD" w:rsidRPr="00176C45">
        <w:rPr>
          <w:rFonts w:ascii="Courier New" w:hAnsi="Courier New" w:cs="Courier New"/>
        </w:rPr>
        <w:t>ShunLin</w:t>
      </w:r>
      <w:proofErr w:type="spellEnd"/>
      <w:r w:rsidR="009A53CD" w:rsidRPr="00176C45">
        <w:rPr>
          <w:rFonts w:ascii="Courier New" w:hAnsi="Courier New" w:cs="Courier New"/>
        </w:rPr>
        <w:t xml:space="preserve"> (ZTE Corporation, PRC)</w:t>
      </w:r>
    </w:p>
    <w:p w:rsidR="00101F93" w:rsidRPr="00176C45" w:rsidRDefault="009A53CD" w:rsidP="00CE59A5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[Presented by Guo, Tao (ZTE Corporation, PRC)]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14:00   PAM4 System Simulation Using AMI Models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Rao, 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Fangyi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Keysight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 xml:space="preserve"> Technologies, USA)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[Presented by Wang, Yi (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Keysight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 xml:space="preserve"> Technologies, PRC)]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14:30   </w:t>
      </w:r>
      <w:proofErr w:type="gramStart"/>
      <w:r w:rsidRPr="00112D50">
        <w:rPr>
          <w:rFonts w:ascii="Courier New" w:hAnsi="Courier New" w:cs="Courier New"/>
          <w:b/>
          <w:sz w:val="22"/>
          <w:szCs w:val="22"/>
        </w:rPr>
        <w:t>Some</w:t>
      </w:r>
      <w:proofErr w:type="gramEnd"/>
      <w:r w:rsidRPr="00112D50">
        <w:rPr>
          <w:rFonts w:ascii="Courier New" w:hAnsi="Courier New" w:cs="Courier New"/>
          <w:b/>
          <w:sz w:val="22"/>
          <w:szCs w:val="22"/>
        </w:rPr>
        <w:t xml:space="preserve"> Results for General K-table Extraction Proposal</w:t>
      </w: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        Using SPICE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Ross*, Bob; Chen**, XueFeng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(*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Teraspeed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 xml:space="preserve"> Labs, USA, **Synopsys, PRC)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[Presented by Chen, XueFeng (Synopsys, PRC)]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15:00   BREAK</w:t>
      </w:r>
      <w:r w:rsidRPr="00176C45">
        <w:rPr>
          <w:rFonts w:ascii="Courier New" w:hAnsi="Courier New" w:cs="Courier New"/>
          <w:sz w:val="22"/>
          <w:szCs w:val="22"/>
        </w:rPr>
        <w:t xml:space="preserve"> (Refreshments and Vendor Tables)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15:20   IBIS Simulation Case Study: Unexpected Glitch and </w:t>
      </w:r>
    </w:p>
    <w:p w:rsidR="00112D50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 xml:space="preserve">          Using </w:t>
      </w:r>
      <w:proofErr w:type="spellStart"/>
      <w:r w:rsidRPr="00112D50">
        <w:rPr>
          <w:rFonts w:ascii="Courier New" w:hAnsi="Courier New" w:cs="Courier New"/>
          <w:b/>
          <w:sz w:val="22"/>
          <w:szCs w:val="22"/>
        </w:rPr>
        <w:t>C_fixture</w:t>
      </w:r>
      <w:proofErr w:type="spellEnd"/>
    </w:p>
    <w:p w:rsidR="00101F93" w:rsidRPr="00176C45" w:rsidRDefault="00112D50" w:rsidP="008E41BB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9A53CD" w:rsidRPr="00176C45">
        <w:rPr>
          <w:rFonts w:ascii="Courier New" w:hAnsi="Courier New" w:cs="Courier New"/>
          <w:sz w:val="22"/>
          <w:szCs w:val="22"/>
        </w:rPr>
        <w:t>Wang, Lance (IO Methodology, USA)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15:50   Laplace Transform Time Response Utility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Ross, Bob (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Teraspeed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 xml:space="preserve"> Labs, USA)</w:t>
      </w:r>
    </w:p>
    <w:p w:rsidR="00101F93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 xml:space="preserve">          [Presented by </w:t>
      </w:r>
      <w:proofErr w:type="spellStart"/>
      <w:r w:rsidRPr="00176C45">
        <w:rPr>
          <w:rFonts w:ascii="Courier New" w:hAnsi="Courier New" w:cs="Courier New"/>
          <w:sz w:val="22"/>
          <w:szCs w:val="22"/>
        </w:rPr>
        <w:t>Ekholm</w:t>
      </w:r>
      <w:proofErr w:type="spellEnd"/>
      <w:r w:rsidRPr="00176C45">
        <w:rPr>
          <w:rFonts w:ascii="Courier New" w:hAnsi="Courier New" w:cs="Courier New"/>
          <w:sz w:val="22"/>
          <w:szCs w:val="22"/>
        </w:rPr>
        <w:t>, Anders (Ericsson, Sweden)]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16:20   DISCUSSION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17:20   CONCLUDING ITEMS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101F93" w:rsidRPr="00112D50" w:rsidRDefault="009A53CD" w:rsidP="008E41BB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112D50">
        <w:rPr>
          <w:rFonts w:ascii="Courier New" w:hAnsi="Courier New" w:cs="Courier New"/>
          <w:b/>
          <w:sz w:val="22"/>
          <w:szCs w:val="22"/>
        </w:rPr>
        <w:t>17:30   END OF IBIS SUMMIT MEETING</w:t>
      </w:r>
    </w:p>
    <w:p w:rsidR="00101F93" w:rsidRPr="00176C45" w:rsidRDefault="00101F93" w:rsidP="008E41B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8E41BB" w:rsidRPr="00176C45" w:rsidRDefault="009A53CD" w:rsidP="008E41BB">
      <w:pPr>
        <w:pStyle w:val="PlainText"/>
        <w:rPr>
          <w:rFonts w:ascii="Courier New" w:hAnsi="Courier New" w:cs="Courier New"/>
          <w:sz w:val="22"/>
          <w:szCs w:val="22"/>
        </w:rPr>
      </w:pPr>
      <w:r w:rsidRPr="00176C45">
        <w:rPr>
          <w:rFonts w:ascii="Courier New" w:hAnsi="Courier New" w:cs="Courier New"/>
          <w:sz w:val="22"/>
          <w:szCs w:val="22"/>
        </w:rPr>
        <w:t>------------------------------------------------------------------</w:t>
      </w:r>
    </w:p>
    <w:sectPr w:rsidR="008E41BB" w:rsidRPr="00176C45" w:rsidSect="008E41B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8A"/>
    <w:rsid w:val="00101F93"/>
    <w:rsid w:val="0011003F"/>
    <w:rsid w:val="00112D50"/>
    <w:rsid w:val="00176C45"/>
    <w:rsid w:val="0041697C"/>
    <w:rsid w:val="0056048A"/>
    <w:rsid w:val="008E41BB"/>
    <w:rsid w:val="00956CC7"/>
    <w:rsid w:val="00963AB2"/>
    <w:rsid w:val="009A53CD"/>
    <w:rsid w:val="00AD6680"/>
    <w:rsid w:val="00CE59A5"/>
    <w:rsid w:val="00D5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E41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1B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E41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1B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esktop\aa_chinese_program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2015-10-31T16:22:00Z</dcterms:created>
  <dcterms:modified xsi:type="dcterms:W3CDTF">2015-10-31T16:31:00Z</dcterms:modified>
</cp:coreProperties>
</file>